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C6" w:rsidRPr="00CB3104" w:rsidRDefault="00B05EC6" w:rsidP="00CB3104">
      <w:pPr>
        <w:pStyle w:val="Text"/>
        <w:tabs>
          <w:tab w:val="right" w:pos="7371"/>
          <w:tab w:val="right" w:pos="9639"/>
          <w:tab w:val="left" w:pos="10348"/>
          <w:tab w:val="left" w:pos="13050"/>
          <w:tab w:val="right" w:pos="14742"/>
        </w:tabs>
        <w:ind w:right="-285"/>
        <w:rPr>
          <w:rFonts w:ascii="Arial" w:hAnsi="Arial" w:cs="Arial"/>
        </w:rPr>
      </w:pPr>
      <w:r w:rsidRPr="00A8308A">
        <w:rPr>
          <w:rFonts w:ascii="Arial" w:hAnsi="Arial" w:cs="Arial"/>
          <w:b/>
        </w:rPr>
        <w:t xml:space="preserve">Beim Stadtschreiber von Luzern eingetroffen am </w:t>
      </w:r>
      <w:r w:rsidRPr="00A8308A">
        <w:rPr>
          <w:rFonts w:ascii="Arial" w:hAnsi="Arial" w:cs="Arial"/>
          <w:b/>
          <w:u w:val="dotted"/>
        </w:rPr>
        <w:tab/>
      </w:r>
      <w:r w:rsidRPr="00A8308A">
        <w:rPr>
          <w:rFonts w:ascii="Arial" w:hAnsi="Arial" w:cs="Arial"/>
          <w:b/>
        </w:rPr>
        <w:t xml:space="preserve"> um </w:t>
      </w:r>
      <w:r w:rsidRPr="00A8308A">
        <w:rPr>
          <w:rFonts w:ascii="Arial" w:hAnsi="Arial" w:cs="Arial"/>
          <w:b/>
          <w:u w:val="dotted"/>
        </w:rPr>
        <w:tab/>
      </w:r>
      <w:r w:rsidRPr="00A8308A">
        <w:rPr>
          <w:rFonts w:ascii="Arial" w:hAnsi="Arial" w:cs="Arial"/>
          <w:b/>
        </w:rPr>
        <w:t xml:space="preserve"> Uhr</w:t>
      </w:r>
      <w:r w:rsidR="00CB3104">
        <w:rPr>
          <w:rFonts w:ascii="Arial" w:hAnsi="Arial" w:cs="Arial"/>
        </w:rPr>
        <w:tab/>
      </w:r>
      <w:r w:rsidR="00CB3104" w:rsidRPr="00CB3104">
        <w:rPr>
          <w:rFonts w:ascii="Arial" w:hAnsi="Arial" w:cs="Arial"/>
        </w:rPr>
        <w:t>Stempel / Unterschrift</w:t>
      </w:r>
      <w:r w:rsidRPr="00A8308A">
        <w:rPr>
          <w:rFonts w:ascii="Arial" w:hAnsi="Arial" w:cs="Arial"/>
          <w:b/>
        </w:rPr>
        <w:t xml:space="preserve"> </w:t>
      </w:r>
      <w:r w:rsidRPr="00A8308A">
        <w:rPr>
          <w:rFonts w:ascii="Arial" w:hAnsi="Arial" w:cs="Arial"/>
          <w:b/>
          <w:u w:val="dotted"/>
        </w:rPr>
        <w:tab/>
      </w:r>
      <w:bookmarkStart w:id="0" w:name="_GoBack"/>
      <w:bookmarkEnd w:id="0"/>
      <w:r w:rsidR="00CB3104">
        <w:rPr>
          <w:rFonts w:ascii="Arial" w:hAnsi="Arial" w:cs="Arial"/>
          <w:b/>
          <w:u w:val="dotted"/>
        </w:rPr>
        <w:tab/>
      </w:r>
    </w:p>
    <w:p w:rsidR="00B05EC6" w:rsidRPr="00A8308A" w:rsidRDefault="00B05EC6" w:rsidP="007D4500">
      <w:pPr>
        <w:pStyle w:val="Text"/>
        <w:pBdr>
          <w:bottom w:val="single" w:sz="6" w:space="1" w:color="auto"/>
        </w:pBdr>
        <w:tabs>
          <w:tab w:val="left" w:pos="3402"/>
          <w:tab w:val="right" w:pos="9072"/>
          <w:tab w:val="left" w:pos="14884"/>
        </w:tabs>
        <w:spacing w:line="240" w:lineRule="auto"/>
        <w:rPr>
          <w:rFonts w:ascii="Arial" w:hAnsi="Arial" w:cs="Arial"/>
          <w:szCs w:val="20"/>
        </w:rPr>
      </w:pPr>
    </w:p>
    <w:p w:rsidR="00D73D27" w:rsidRPr="00A8308A" w:rsidRDefault="00D73D27" w:rsidP="007D4500">
      <w:pPr>
        <w:pStyle w:val="Text"/>
        <w:tabs>
          <w:tab w:val="left" w:pos="3402"/>
          <w:tab w:val="right" w:pos="9072"/>
        </w:tabs>
        <w:rPr>
          <w:rFonts w:ascii="Arial" w:hAnsi="Arial" w:cs="Arial"/>
          <w:szCs w:val="20"/>
        </w:rPr>
      </w:pPr>
    </w:p>
    <w:p w:rsidR="0018128B" w:rsidRPr="00A8308A" w:rsidRDefault="0018128B" w:rsidP="007D4500">
      <w:pPr>
        <w:pStyle w:val="Text"/>
        <w:tabs>
          <w:tab w:val="left" w:pos="3402"/>
          <w:tab w:val="right" w:pos="9072"/>
        </w:tabs>
        <w:rPr>
          <w:rFonts w:ascii="Arial" w:hAnsi="Arial" w:cs="Arial"/>
          <w:szCs w:val="20"/>
        </w:rPr>
      </w:pPr>
    </w:p>
    <w:p w:rsidR="00B05EC6" w:rsidRPr="00A8308A" w:rsidRDefault="00B05EC6" w:rsidP="007D4500">
      <w:pPr>
        <w:pStyle w:val="Text"/>
        <w:tabs>
          <w:tab w:val="left" w:pos="3402"/>
          <w:tab w:val="right" w:pos="9214"/>
        </w:tabs>
        <w:jc w:val="center"/>
        <w:rPr>
          <w:rFonts w:ascii="Arial" w:hAnsi="Arial" w:cs="Arial"/>
          <w:b/>
          <w:sz w:val="32"/>
        </w:rPr>
      </w:pPr>
      <w:r w:rsidRPr="00A8308A">
        <w:rPr>
          <w:rFonts w:ascii="Arial" w:hAnsi="Arial" w:cs="Arial"/>
          <w:b/>
          <w:sz w:val="32"/>
        </w:rPr>
        <w:t xml:space="preserve">Neuwahl des Grossen Stadtrates von Luzern vom </w:t>
      </w:r>
      <w:r w:rsidR="00A8308A">
        <w:rPr>
          <w:rFonts w:ascii="Arial" w:hAnsi="Arial" w:cs="Arial"/>
          <w:b/>
          <w:sz w:val="32"/>
        </w:rPr>
        <w:t>29. März 2020</w:t>
      </w:r>
    </w:p>
    <w:p w:rsidR="00B05EC6" w:rsidRPr="00A8308A" w:rsidRDefault="00B05EC6" w:rsidP="007D4500">
      <w:pPr>
        <w:pStyle w:val="Text"/>
        <w:tabs>
          <w:tab w:val="left" w:pos="3402"/>
          <w:tab w:val="right" w:pos="9072"/>
        </w:tabs>
        <w:spacing w:after="120"/>
        <w:rPr>
          <w:rFonts w:ascii="Arial" w:hAnsi="Arial" w:cs="Arial"/>
        </w:rPr>
      </w:pPr>
    </w:p>
    <w:p w:rsidR="00B05EC6" w:rsidRPr="00A8308A" w:rsidRDefault="00D73D27" w:rsidP="007D4500">
      <w:pPr>
        <w:pStyle w:val="Text"/>
        <w:jc w:val="center"/>
        <w:rPr>
          <w:rFonts w:ascii="Arial" w:hAnsi="Arial" w:cs="Arial"/>
          <w:b/>
          <w:sz w:val="40"/>
        </w:rPr>
      </w:pPr>
      <w:r w:rsidRPr="00A8308A">
        <w:rPr>
          <w:rFonts w:ascii="Arial" w:hAnsi="Arial" w:cs="Arial"/>
          <w:b/>
          <w:sz w:val="40"/>
        </w:rPr>
        <w:t>Listenverbindung</w:t>
      </w:r>
    </w:p>
    <w:p w:rsidR="00D73D27" w:rsidRPr="00A8308A" w:rsidRDefault="00D73D27" w:rsidP="007D4500">
      <w:pPr>
        <w:pStyle w:val="Text"/>
        <w:tabs>
          <w:tab w:val="left" w:pos="3402"/>
          <w:tab w:val="right" w:pos="9072"/>
        </w:tabs>
        <w:spacing w:after="120"/>
        <w:rPr>
          <w:rFonts w:ascii="Arial" w:hAnsi="Arial" w:cs="Arial"/>
        </w:rPr>
      </w:pPr>
    </w:p>
    <w:p w:rsidR="00B05EC6" w:rsidRPr="00A8308A" w:rsidRDefault="00B05EC6">
      <w:pPr>
        <w:tabs>
          <w:tab w:val="left" w:pos="11766"/>
        </w:tabs>
        <w:rPr>
          <w:rFonts w:ascii="Arial" w:hAnsi="Arial" w:cs="Arial"/>
          <w:b/>
          <w:sz w:val="18"/>
        </w:rPr>
      </w:pPr>
      <w:r w:rsidRPr="00A8308A">
        <w:rPr>
          <w:rFonts w:ascii="Arial" w:hAnsi="Arial" w:cs="Arial"/>
          <w:b/>
          <w:sz w:val="18"/>
        </w:rPr>
        <w:t>Die unt</w:t>
      </w:r>
      <w:r w:rsidR="00D73D27" w:rsidRPr="00A8308A">
        <w:rPr>
          <w:rFonts w:ascii="Arial" w:hAnsi="Arial" w:cs="Arial"/>
          <w:b/>
          <w:sz w:val="18"/>
        </w:rPr>
        <w:t xml:space="preserve">erzeichnenden Vertreterinnen bzw. </w:t>
      </w:r>
      <w:r w:rsidRPr="00A8308A">
        <w:rPr>
          <w:rFonts w:ascii="Arial" w:hAnsi="Arial" w:cs="Arial"/>
          <w:b/>
          <w:sz w:val="18"/>
        </w:rPr>
        <w:t>Vertreter erklären hiermit</w:t>
      </w:r>
      <w:r w:rsidR="00D73D27" w:rsidRPr="00A8308A">
        <w:rPr>
          <w:rFonts w:ascii="Arial" w:hAnsi="Arial" w:cs="Arial"/>
          <w:b/>
          <w:sz w:val="18"/>
        </w:rPr>
        <w:t>, dass</w:t>
      </w:r>
      <w:r w:rsidRPr="00A8308A">
        <w:rPr>
          <w:rFonts w:ascii="Arial" w:hAnsi="Arial" w:cs="Arial"/>
          <w:b/>
          <w:sz w:val="18"/>
        </w:rPr>
        <w:t xml:space="preserve"> die folgenden Listen für die Neuwahl des Grossen Stadtrates miteinander verbunden</w:t>
      </w:r>
      <w:r w:rsidR="00D73D27" w:rsidRPr="00A8308A">
        <w:rPr>
          <w:rFonts w:ascii="Arial" w:hAnsi="Arial" w:cs="Arial"/>
          <w:b/>
          <w:sz w:val="18"/>
        </w:rPr>
        <w:t xml:space="preserve"> sind</w:t>
      </w:r>
      <w:r w:rsidRPr="00A8308A">
        <w:rPr>
          <w:rFonts w:ascii="Arial" w:hAnsi="Arial" w:cs="Arial"/>
          <w:b/>
          <w:sz w:val="18"/>
        </w:rPr>
        <w:t>:</w:t>
      </w:r>
    </w:p>
    <w:p w:rsidR="00B05EC6" w:rsidRPr="00A8308A" w:rsidRDefault="00B05EC6">
      <w:pPr>
        <w:tabs>
          <w:tab w:val="left" w:pos="11766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5387"/>
        <w:gridCol w:w="1134"/>
        <w:gridCol w:w="2835"/>
      </w:tblGrid>
      <w:tr w:rsidR="007E21CC" w:rsidRPr="00A8308A" w:rsidTr="0018128B">
        <w:trPr>
          <w:cantSplit/>
          <w:trHeight w:val="510"/>
        </w:trPr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21CC" w:rsidRPr="00A8308A" w:rsidRDefault="007E21CC" w:rsidP="007E21CC">
            <w:pPr>
              <w:tabs>
                <w:tab w:val="left" w:pos="3686"/>
                <w:tab w:val="left" w:pos="8364"/>
                <w:tab w:val="left" w:pos="11766"/>
              </w:tabs>
              <w:spacing w:before="120" w:after="120"/>
              <w:rPr>
                <w:rFonts w:ascii="Arial" w:hAnsi="Arial" w:cs="Arial"/>
                <w:b/>
                <w:sz w:val="14"/>
              </w:rPr>
            </w:pPr>
            <w:r w:rsidRPr="00A8308A">
              <w:rPr>
                <w:rFonts w:ascii="Arial" w:hAnsi="Arial" w:cs="Arial"/>
                <w:b/>
                <w:sz w:val="14"/>
              </w:rPr>
              <w:t>Stamm-liste *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7E21CC" w:rsidRPr="00A8308A" w:rsidRDefault="007E21CC" w:rsidP="00D73D27">
            <w:pPr>
              <w:tabs>
                <w:tab w:val="left" w:pos="3686"/>
                <w:tab w:val="left" w:pos="8364"/>
                <w:tab w:val="left" w:pos="11766"/>
              </w:tabs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8308A">
              <w:rPr>
                <w:rFonts w:ascii="Arial" w:hAnsi="Arial" w:cs="Arial"/>
                <w:b/>
                <w:sz w:val="18"/>
              </w:rPr>
              <w:t xml:space="preserve">Bezeichnung der Liste / </w:t>
            </w:r>
          </w:p>
          <w:p w:rsidR="007E21CC" w:rsidRPr="00A8308A" w:rsidRDefault="007E21CC" w:rsidP="00D73D27">
            <w:pPr>
              <w:tabs>
                <w:tab w:val="left" w:pos="3686"/>
                <w:tab w:val="left" w:pos="8364"/>
                <w:tab w:val="left" w:pos="11766"/>
              </w:tabs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8308A">
              <w:rPr>
                <w:rFonts w:ascii="Arial" w:hAnsi="Arial" w:cs="Arial"/>
                <w:b/>
                <w:sz w:val="18"/>
              </w:rPr>
              <w:t>Listen-Nummer</w:t>
            </w:r>
          </w:p>
        </w:tc>
        <w:tc>
          <w:tcPr>
            <w:tcW w:w="5387" w:type="dxa"/>
            <w:shd w:val="clear" w:color="auto" w:fill="E6E6E6"/>
            <w:vAlign w:val="center"/>
          </w:tcPr>
          <w:p w:rsidR="007E21CC" w:rsidRPr="00A8308A" w:rsidRDefault="007E21CC" w:rsidP="00D73D27">
            <w:pPr>
              <w:tabs>
                <w:tab w:val="left" w:pos="3686"/>
                <w:tab w:val="left" w:pos="8364"/>
                <w:tab w:val="left" w:pos="11766"/>
              </w:tabs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8308A">
              <w:rPr>
                <w:rFonts w:ascii="Arial" w:hAnsi="Arial" w:cs="Arial"/>
                <w:b/>
                <w:sz w:val="18"/>
              </w:rPr>
              <w:t>Vertreter/-in:</w:t>
            </w:r>
          </w:p>
          <w:p w:rsidR="007E21CC" w:rsidRPr="00A8308A" w:rsidRDefault="007E21CC" w:rsidP="00D73D27">
            <w:pPr>
              <w:tabs>
                <w:tab w:val="left" w:pos="3686"/>
                <w:tab w:val="left" w:pos="8364"/>
                <w:tab w:val="left" w:pos="11766"/>
              </w:tabs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8308A">
              <w:rPr>
                <w:rFonts w:ascii="Arial" w:hAnsi="Arial" w:cs="Arial"/>
                <w:b/>
                <w:sz w:val="18"/>
              </w:rPr>
              <w:t>Name, Vorname, Adresse, Telefon, E-Mail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7E21CC" w:rsidRPr="00A8308A" w:rsidRDefault="007E21CC" w:rsidP="00D73D27">
            <w:pPr>
              <w:tabs>
                <w:tab w:val="left" w:pos="3686"/>
                <w:tab w:val="left" w:pos="8364"/>
                <w:tab w:val="left" w:pos="11766"/>
              </w:tabs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8308A">
              <w:rPr>
                <w:rFonts w:ascii="Arial" w:hAnsi="Arial" w:cs="Arial"/>
                <w:b/>
                <w:sz w:val="18"/>
              </w:rPr>
              <w:t>Datum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7E21CC" w:rsidRPr="00A8308A" w:rsidRDefault="007E21CC" w:rsidP="00D73D27">
            <w:pPr>
              <w:tabs>
                <w:tab w:val="left" w:pos="3686"/>
                <w:tab w:val="left" w:pos="8364"/>
                <w:tab w:val="left" w:pos="11766"/>
              </w:tabs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8308A">
              <w:rPr>
                <w:rFonts w:ascii="Arial" w:hAnsi="Arial" w:cs="Arial"/>
                <w:b/>
                <w:sz w:val="18"/>
              </w:rPr>
              <w:t>Unterschrift</w:t>
            </w:r>
          </w:p>
        </w:tc>
      </w:tr>
      <w:tr w:rsidR="007E21CC" w:rsidRPr="00A8308A" w:rsidTr="00850AC4">
        <w:trPr>
          <w:cantSplit/>
          <w:trHeight w:val="567"/>
        </w:trPr>
        <w:tc>
          <w:tcPr>
            <w:tcW w:w="567" w:type="dxa"/>
            <w:vAlign w:val="center"/>
          </w:tcPr>
          <w:p w:rsidR="007E21CC" w:rsidRPr="00A8308A" w:rsidRDefault="007E21CC" w:rsidP="007E21CC">
            <w:pPr>
              <w:tabs>
                <w:tab w:val="left" w:pos="3686"/>
                <w:tab w:val="left" w:pos="8364"/>
                <w:tab w:val="left" w:pos="11766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E21CC" w:rsidRPr="00A8308A" w:rsidRDefault="0047130D" w:rsidP="00D76557">
            <w:pPr>
              <w:tabs>
                <w:tab w:val="left" w:pos="3686"/>
                <w:tab w:val="left" w:pos="8364"/>
                <w:tab w:val="left" w:pos="11766"/>
              </w:tabs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387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E21CC" w:rsidRPr="00A8308A" w:rsidRDefault="007E21CC" w:rsidP="00D76557">
            <w:pPr>
              <w:rPr>
                <w:rFonts w:ascii="Arial" w:hAnsi="Arial" w:cs="Arial"/>
              </w:rPr>
            </w:pPr>
          </w:p>
        </w:tc>
      </w:tr>
      <w:tr w:rsidR="007E21CC" w:rsidRPr="00A8308A" w:rsidTr="00850AC4">
        <w:trPr>
          <w:cantSplit/>
          <w:trHeight w:val="567"/>
        </w:trPr>
        <w:tc>
          <w:tcPr>
            <w:tcW w:w="567" w:type="dxa"/>
            <w:vAlign w:val="center"/>
          </w:tcPr>
          <w:p w:rsidR="007E21CC" w:rsidRPr="00A8308A" w:rsidRDefault="007E21CC" w:rsidP="00B70BC4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E21CC" w:rsidRPr="00A8308A" w:rsidRDefault="0047130D" w:rsidP="00B70BC4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7E21CC" w:rsidRPr="00A8308A" w:rsidRDefault="0047130D" w:rsidP="00B70BC4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21CC" w:rsidRPr="00A8308A" w:rsidRDefault="0047130D" w:rsidP="00B70BC4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E21CC" w:rsidRPr="00A8308A" w:rsidRDefault="007E21CC" w:rsidP="00B70BC4">
            <w:pPr>
              <w:rPr>
                <w:rFonts w:ascii="Arial" w:hAnsi="Arial" w:cs="Arial"/>
              </w:rPr>
            </w:pPr>
          </w:p>
        </w:tc>
      </w:tr>
      <w:tr w:rsidR="007E21CC" w:rsidRPr="00A8308A" w:rsidTr="00850AC4">
        <w:trPr>
          <w:cantSplit/>
          <w:trHeight w:val="567"/>
        </w:trPr>
        <w:tc>
          <w:tcPr>
            <w:tcW w:w="567" w:type="dxa"/>
            <w:vAlign w:val="center"/>
          </w:tcPr>
          <w:p w:rsidR="007E21CC" w:rsidRPr="00A8308A" w:rsidRDefault="007E21CC" w:rsidP="007E21CC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E21CC" w:rsidRPr="00A8308A" w:rsidRDefault="007E21CC" w:rsidP="00D76557">
            <w:pPr>
              <w:rPr>
                <w:rFonts w:ascii="Arial" w:hAnsi="Arial" w:cs="Arial"/>
              </w:rPr>
            </w:pPr>
          </w:p>
        </w:tc>
      </w:tr>
      <w:tr w:rsidR="007E21CC" w:rsidRPr="00A8308A" w:rsidTr="00850AC4">
        <w:trPr>
          <w:cantSplit/>
          <w:trHeight w:val="567"/>
        </w:trPr>
        <w:tc>
          <w:tcPr>
            <w:tcW w:w="567" w:type="dxa"/>
            <w:vAlign w:val="center"/>
          </w:tcPr>
          <w:p w:rsidR="007E21CC" w:rsidRPr="00A8308A" w:rsidRDefault="007E21CC" w:rsidP="007E21CC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E21CC" w:rsidRPr="00A8308A" w:rsidRDefault="007E21CC" w:rsidP="00D76557">
            <w:pPr>
              <w:rPr>
                <w:rFonts w:ascii="Arial" w:hAnsi="Arial" w:cs="Arial"/>
              </w:rPr>
            </w:pPr>
          </w:p>
        </w:tc>
      </w:tr>
      <w:tr w:rsidR="007E21CC" w:rsidRPr="00A8308A" w:rsidTr="00850AC4">
        <w:trPr>
          <w:cantSplit/>
          <w:trHeight w:val="567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7E21CC" w:rsidRPr="00A8308A" w:rsidRDefault="007E21CC" w:rsidP="007E21CC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87" w:type="dxa"/>
            <w:tcBorders>
              <w:bottom w:val="single" w:sz="6" w:space="0" w:color="auto"/>
            </w:tcBorders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7E21CC" w:rsidRPr="00A8308A" w:rsidRDefault="0047130D" w:rsidP="00D76557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1CC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7E21CC" w:rsidRPr="00A8308A" w:rsidRDefault="007E21CC" w:rsidP="00D76557">
            <w:pPr>
              <w:rPr>
                <w:rFonts w:ascii="Arial" w:hAnsi="Arial" w:cs="Arial"/>
              </w:rPr>
            </w:pPr>
          </w:p>
        </w:tc>
      </w:tr>
      <w:tr w:rsidR="007E21CC" w:rsidRPr="00A8308A" w:rsidTr="00850AC4">
        <w:trPr>
          <w:cantSplit/>
          <w:trHeight w:val="227"/>
        </w:trPr>
        <w:tc>
          <w:tcPr>
            <w:tcW w:w="5387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21CC" w:rsidRPr="00A8308A" w:rsidRDefault="007E21CC" w:rsidP="00B70BC4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  <w:b/>
                <w:bCs/>
              </w:rPr>
              <w:t xml:space="preserve">Bemerkungen </w:t>
            </w:r>
            <w:r w:rsidRPr="00A8308A">
              <w:rPr>
                <w:rFonts w:ascii="Arial" w:hAnsi="Arial" w:cs="Arial"/>
                <w:b/>
                <w:bCs/>
              </w:rPr>
              <w:sym w:font="Wingdings" w:char="F0A7"/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21CC" w:rsidRPr="00A8308A" w:rsidRDefault="007E21CC" w:rsidP="00B70B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21CC" w:rsidRPr="00A8308A" w:rsidRDefault="007E21CC" w:rsidP="00B70BC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7E21CC" w:rsidRPr="00A8308A" w:rsidRDefault="007E21CC" w:rsidP="00B70BC4">
            <w:pPr>
              <w:rPr>
                <w:rFonts w:ascii="Arial" w:hAnsi="Arial" w:cs="Arial"/>
              </w:rPr>
            </w:pPr>
          </w:p>
        </w:tc>
      </w:tr>
      <w:tr w:rsidR="0018128B" w:rsidRPr="00A8308A" w:rsidTr="00850AC4">
        <w:trPr>
          <w:cantSplit/>
          <w:trHeight w:val="340"/>
        </w:trPr>
        <w:tc>
          <w:tcPr>
            <w:tcW w:w="14743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:rsidR="0018128B" w:rsidRPr="00A8308A" w:rsidRDefault="0047130D" w:rsidP="00B70BC4">
            <w:pPr>
              <w:rPr>
                <w:rFonts w:ascii="Arial" w:hAnsi="Arial" w:cs="Arial"/>
              </w:rPr>
            </w:pPr>
            <w:r w:rsidRPr="00A830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8128B" w:rsidRPr="00A8308A">
              <w:rPr>
                <w:rFonts w:ascii="Arial" w:hAnsi="Arial" w:cs="Arial"/>
              </w:rPr>
              <w:instrText xml:space="preserve"> FORMTEXT </w:instrText>
            </w:r>
            <w:r w:rsidRPr="00A8308A">
              <w:rPr>
                <w:rFonts w:ascii="Arial" w:hAnsi="Arial" w:cs="Arial"/>
              </w:rPr>
            </w:r>
            <w:r w:rsidRPr="00A8308A">
              <w:rPr>
                <w:rFonts w:ascii="Arial" w:hAnsi="Arial" w:cs="Arial"/>
              </w:rPr>
              <w:fldChar w:fldCharType="separate"/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="00A8308A" w:rsidRPr="00A8308A">
              <w:rPr>
                <w:rFonts w:ascii="Arial" w:hAnsi="Arial" w:cs="Arial"/>
                <w:noProof/>
              </w:rPr>
              <w:t> </w:t>
            </w:r>
            <w:r w:rsidRPr="00A8308A">
              <w:rPr>
                <w:rFonts w:ascii="Arial" w:hAnsi="Arial" w:cs="Arial"/>
              </w:rPr>
              <w:fldChar w:fldCharType="end"/>
            </w:r>
          </w:p>
        </w:tc>
      </w:tr>
      <w:tr w:rsidR="007E21CC" w:rsidRPr="00A8308A" w:rsidTr="0018128B">
        <w:trPr>
          <w:cantSplit/>
          <w:trHeight w:val="340"/>
        </w:trPr>
        <w:tc>
          <w:tcPr>
            <w:tcW w:w="14743" w:type="dxa"/>
            <w:gridSpan w:val="5"/>
            <w:tcMar>
              <w:top w:w="57" w:type="dxa"/>
              <w:bottom w:w="57" w:type="dxa"/>
            </w:tcMar>
          </w:tcPr>
          <w:p w:rsidR="007E21CC" w:rsidRPr="00A8308A" w:rsidRDefault="007E21CC" w:rsidP="00B70BC4">
            <w:pPr>
              <w:rPr>
                <w:rFonts w:ascii="Arial" w:hAnsi="Arial" w:cs="Arial"/>
                <w:sz w:val="18"/>
              </w:rPr>
            </w:pPr>
            <w:r w:rsidRPr="00A8308A">
              <w:rPr>
                <w:rFonts w:ascii="Arial" w:hAnsi="Arial" w:cs="Arial"/>
                <w:b/>
                <w:bCs/>
                <w:sz w:val="18"/>
              </w:rPr>
              <w:sym w:font="Wingdings" w:char="F0A7"/>
            </w:r>
            <w:r w:rsidRPr="00A8308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A8308A">
              <w:rPr>
                <w:rFonts w:ascii="Arial" w:hAnsi="Arial" w:cs="Arial"/>
                <w:sz w:val="18"/>
              </w:rPr>
              <w:t xml:space="preserve">Gegebenenfalls ist hier zu vermerken, mit welcher oder welchen anderen Listen die eigene Liste unterverbunden ist. Eine solche Unterlistenverbindung ist nur gültig unter Listen </w:t>
            </w:r>
            <w:r w:rsidRPr="00A8308A">
              <w:rPr>
                <w:rFonts w:ascii="Arial" w:hAnsi="Arial" w:cs="Arial"/>
                <w:b/>
                <w:bCs/>
                <w:sz w:val="18"/>
              </w:rPr>
              <w:t>gleicher Bezeichnung</w:t>
            </w:r>
            <w:r w:rsidRPr="00A8308A">
              <w:rPr>
                <w:rFonts w:ascii="Arial" w:hAnsi="Arial" w:cs="Arial"/>
                <w:sz w:val="18"/>
              </w:rPr>
              <w:t xml:space="preserve">, die sich einzig durch einen Zusatz zur Kennzeichnung des Geschlechts, der Flügel einer Gruppierung, der Region oder des Alters unterscheiden. Bei Unterlistenverbindung ist eine Liste als </w:t>
            </w:r>
            <w:r w:rsidRPr="00A8308A">
              <w:rPr>
                <w:rFonts w:ascii="Arial" w:hAnsi="Arial" w:cs="Arial"/>
                <w:b/>
                <w:sz w:val="18"/>
              </w:rPr>
              <w:t>Stammliste (*)</w:t>
            </w:r>
            <w:r w:rsidRPr="00A8308A">
              <w:rPr>
                <w:rFonts w:ascii="Arial" w:hAnsi="Arial" w:cs="Arial"/>
                <w:sz w:val="18"/>
              </w:rPr>
              <w:t xml:space="preserve"> zu bezeichnen.</w:t>
            </w:r>
          </w:p>
        </w:tc>
      </w:tr>
    </w:tbl>
    <w:p w:rsidR="00B05EC6" w:rsidRPr="00A8308A" w:rsidRDefault="00B05EC6">
      <w:pPr>
        <w:pStyle w:val="Text"/>
        <w:rPr>
          <w:rFonts w:ascii="Arial" w:hAnsi="Arial" w:cs="Arial"/>
        </w:rPr>
      </w:pPr>
    </w:p>
    <w:p w:rsidR="00B05EC6" w:rsidRPr="00A8308A" w:rsidRDefault="00B05EC6">
      <w:pPr>
        <w:pStyle w:val="Text"/>
        <w:rPr>
          <w:rFonts w:ascii="Arial" w:hAnsi="Arial" w:cs="Arial"/>
        </w:rPr>
      </w:pPr>
      <w:r w:rsidRPr="00A8308A">
        <w:rPr>
          <w:rFonts w:ascii="Arial" w:hAnsi="Arial" w:cs="Arial"/>
        </w:rPr>
        <w:t xml:space="preserve">Bitte bis spätestens, </w:t>
      </w:r>
      <w:r w:rsidRPr="00A8308A">
        <w:rPr>
          <w:rFonts w:ascii="Arial" w:hAnsi="Arial" w:cs="Arial"/>
          <w:b/>
          <w:bCs/>
        </w:rPr>
        <w:t xml:space="preserve">Donnerstag, </w:t>
      </w:r>
      <w:r w:rsidR="00A8308A">
        <w:rPr>
          <w:rFonts w:ascii="Arial" w:hAnsi="Arial" w:cs="Arial"/>
          <w:b/>
          <w:bCs/>
        </w:rPr>
        <w:t>6. Februar 2020</w:t>
      </w:r>
      <w:r w:rsidRPr="00A8308A">
        <w:rPr>
          <w:rFonts w:ascii="Arial" w:hAnsi="Arial" w:cs="Arial"/>
          <w:b/>
          <w:bCs/>
        </w:rPr>
        <w:t>, 12.00 Uhr</w:t>
      </w:r>
      <w:r w:rsidRPr="00A8308A">
        <w:rPr>
          <w:rFonts w:ascii="Arial" w:hAnsi="Arial" w:cs="Arial"/>
        </w:rPr>
        <w:t>, an den Stadtschreiber Luzern zurücksenden.</w:t>
      </w:r>
    </w:p>
    <w:sectPr w:rsidR="00B05EC6" w:rsidRPr="00A8308A" w:rsidSect="007D4500">
      <w:footerReference w:type="default" r:id="rId7"/>
      <w:footerReference w:type="first" r:id="rId8"/>
      <w:pgSz w:w="16838" w:h="11906" w:orient="landscape" w:code="9"/>
      <w:pgMar w:top="1134" w:right="820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C4" w:rsidRDefault="00B70BC4" w:rsidP="00B05EC6">
      <w:r>
        <w:separator/>
      </w:r>
    </w:p>
  </w:endnote>
  <w:endnote w:type="continuationSeparator" w:id="0">
    <w:p w:rsidR="00B70BC4" w:rsidRDefault="00B70BC4" w:rsidP="00B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unico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C4" w:rsidRDefault="00B70BC4">
    <w:pPr>
      <w:framePr w:w="9445" w:h="454" w:hRule="exact" w:wrap="around" w:vAnchor="page" w:hAnchor="page" w:x="1702" w:y="15480" w:anchorLock="1"/>
      <w:jc w:val="right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:rsidR="00B70BC4" w:rsidRDefault="00A8308A">
    <w:pPr>
      <w:framePr w:w="9445" w:h="454" w:hRule="exact" w:wrap="around" w:vAnchor="page" w:hAnchor="page" w:x="1702" w:y="15480" w:anchorLock="1"/>
      <w:jc w:val="right"/>
      <w:rPr>
        <w:sz w:val="12"/>
      </w:rPr>
    </w:pPr>
    <w:fldSimple w:instr=" FILENAME  \* MERGEFORMAT ">
      <w:r w:rsidR="007056C8" w:rsidRPr="007056C8">
        <w:rPr>
          <w:noProof/>
          <w:sz w:val="12"/>
        </w:rPr>
        <w:t>Formular Listenverbindung 2020</w:t>
      </w:r>
      <w:r w:rsidR="007056C8">
        <w:rPr>
          <w:noProof/>
        </w:rPr>
        <w:t>_03_29</w:t>
      </w:r>
    </w:fldSimple>
  </w:p>
  <w:p w:rsidR="00B70BC4" w:rsidRDefault="00B70BC4">
    <w:pPr>
      <w:framePr w:w="9445" w:h="454" w:hRule="exact" w:wrap="around" w:vAnchor="page" w:hAnchor="page" w:x="1702" w:y="15480" w:anchorLock="1"/>
      <w:jc w:val="right"/>
      <w:rPr>
        <w:sz w:val="12"/>
      </w:rPr>
    </w:pPr>
  </w:p>
  <w:p w:rsidR="00B70BC4" w:rsidRDefault="00B70B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C4" w:rsidRPr="00A8308A" w:rsidRDefault="00A8308A" w:rsidP="00D76557">
    <w:pPr>
      <w:framePr w:w="9446" w:h="471" w:hRule="exact" w:wrap="around" w:vAnchor="page" w:hAnchor="page" w:x="6588" w:y="11264" w:anchorLock="1"/>
      <w:jc w:val="right"/>
      <w:rPr>
        <w:rFonts w:ascii="Arial" w:hAnsi="Arial" w:cs="Arial"/>
        <w:sz w:val="16"/>
        <w:szCs w:val="16"/>
      </w:rPr>
    </w:pPr>
    <w:r w:rsidRPr="00A8308A">
      <w:rPr>
        <w:rFonts w:ascii="Arial" w:hAnsi="Arial" w:cs="Arial"/>
        <w:sz w:val="16"/>
        <w:szCs w:val="16"/>
      </w:rPr>
      <w:fldChar w:fldCharType="begin"/>
    </w:r>
    <w:r w:rsidRPr="00A8308A">
      <w:rPr>
        <w:rFonts w:ascii="Arial" w:hAnsi="Arial" w:cs="Arial"/>
        <w:sz w:val="16"/>
        <w:szCs w:val="16"/>
      </w:rPr>
      <w:instrText xml:space="preserve"> FILENAME  \* MERGEFORMAT </w:instrText>
    </w:r>
    <w:r w:rsidRPr="00A8308A">
      <w:rPr>
        <w:rFonts w:ascii="Arial" w:hAnsi="Arial" w:cs="Arial"/>
        <w:sz w:val="16"/>
        <w:szCs w:val="16"/>
      </w:rPr>
      <w:fldChar w:fldCharType="separate"/>
    </w:r>
    <w:r w:rsidR="007056C8">
      <w:rPr>
        <w:rFonts w:ascii="Arial" w:hAnsi="Arial" w:cs="Arial"/>
        <w:noProof/>
        <w:sz w:val="16"/>
        <w:szCs w:val="16"/>
      </w:rPr>
      <w:t>Formular Listenverbindung 2020_03_29</w:t>
    </w:r>
    <w:r w:rsidRPr="00A8308A">
      <w:rPr>
        <w:rFonts w:ascii="Arial" w:hAnsi="Arial" w:cs="Arial"/>
        <w:noProof/>
        <w:sz w:val="16"/>
        <w:szCs w:val="16"/>
      </w:rPr>
      <w:fldChar w:fldCharType="end"/>
    </w:r>
  </w:p>
  <w:p w:rsidR="00B70BC4" w:rsidRDefault="00B70BC4" w:rsidP="00D76557">
    <w:pPr>
      <w:framePr w:w="9446" w:h="471" w:hRule="exact" w:wrap="around" w:vAnchor="page" w:hAnchor="page" w:x="6588" w:y="11264" w:anchorLock="1"/>
      <w:jc w:val="right"/>
      <w:rPr>
        <w:sz w:val="12"/>
      </w:rPr>
    </w:pPr>
  </w:p>
  <w:p w:rsidR="00B70BC4" w:rsidRDefault="00B70B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C4" w:rsidRDefault="00B70BC4" w:rsidP="00B05EC6">
      <w:r>
        <w:separator/>
      </w:r>
    </w:p>
  </w:footnote>
  <w:footnote w:type="continuationSeparator" w:id="0">
    <w:p w:rsidR="00B70BC4" w:rsidRDefault="00B70BC4" w:rsidP="00B0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649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1508A"/>
    <w:multiLevelType w:val="multilevel"/>
    <w:tmpl w:val="7E90C7D6"/>
    <w:lvl w:ilvl="0">
      <w:start w:val="1"/>
      <w:numFmt w:val="bullet"/>
      <w:lvlRestart w:val="0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2" w15:restartNumberingAfterBreak="0">
    <w:nsid w:val="084E5660"/>
    <w:multiLevelType w:val="multilevel"/>
    <w:tmpl w:val="35D80BE8"/>
    <w:lvl w:ilvl="0">
      <w:start w:val="1"/>
      <w:numFmt w:val="ordinal"/>
      <w:lvlRestart w:val="0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3" w15:restartNumberingAfterBreak="0">
    <w:nsid w:val="0A2D14D8"/>
    <w:multiLevelType w:val="hybridMultilevel"/>
    <w:tmpl w:val="64C447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42E2"/>
    <w:multiLevelType w:val="multilevel"/>
    <w:tmpl w:val="3B28B8F0"/>
    <w:lvl w:ilvl="0">
      <w:start w:val="1"/>
      <w:numFmt w:val="ordinal"/>
      <w:lvlRestart w:val="0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983"/>
        </w:tabs>
        <w:ind w:left="1983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983"/>
        </w:tabs>
        <w:ind w:left="1983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425"/>
        </w:tabs>
        <w:ind w:left="2425" w:hanging="100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2567"/>
        </w:tabs>
        <w:ind w:left="2567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2714"/>
        </w:tabs>
        <w:ind w:left="2714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2998"/>
        </w:tabs>
        <w:ind w:left="2998" w:hanging="1582"/>
      </w:pPr>
      <w:rPr>
        <w:rFonts w:hint="default"/>
      </w:rPr>
    </w:lvl>
  </w:abstractNum>
  <w:abstractNum w:abstractNumId="5" w15:restartNumberingAfterBreak="0">
    <w:nsid w:val="0E9E754F"/>
    <w:multiLevelType w:val="multilevel"/>
    <w:tmpl w:val="6CFA4DE4"/>
    <w:lvl w:ilvl="0">
      <w:start w:val="1"/>
      <w:numFmt w:val="ordinal"/>
      <w:lvlRestart w:val="0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366"/>
        </w:tabs>
        <w:ind w:left="1366" w:hanging="100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6" w15:restartNumberingAfterBreak="0">
    <w:nsid w:val="170D711C"/>
    <w:multiLevelType w:val="multilevel"/>
    <w:tmpl w:val="0B54E964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–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7" w15:restartNumberingAfterBreak="0">
    <w:nsid w:val="17542844"/>
    <w:multiLevelType w:val="multilevel"/>
    <w:tmpl w:val="4930139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–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8" w15:restartNumberingAfterBreak="0">
    <w:nsid w:val="1877475E"/>
    <w:multiLevelType w:val="multilevel"/>
    <w:tmpl w:val="83DE69F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9" w15:restartNumberingAfterBreak="0">
    <w:nsid w:val="20116894"/>
    <w:multiLevelType w:val="multilevel"/>
    <w:tmpl w:val="E80A609E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–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10" w15:restartNumberingAfterBreak="0">
    <w:nsid w:val="20E76D40"/>
    <w:multiLevelType w:val="multilevel"/>
    <w:tmpl w:val="17580FA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”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11" w15:restartNumberingAfterBreak="0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2" w15:restartNumberingAfterBreak="0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CA7501"/>
    <w:multiLevelType w:val="hybridMultilevel"/>
    <w:tmpl w:val="FCC6F7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94EDE"/>
    <w:multiLevelType w:val="multilevel"/>
    <w:tmpl w:val="85D49756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”"/>
      <w:lvlJc w:val="left"/>
      <w:pPr>
        <w:tabs>
          <w:tab w:val="num" w:pos="714"/>
        </w:tabs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15" w15:restartNumberingAfterBreak="0">
    <w:nsid w:val="2E7C0BD8"/>
    <w:multiLevelType w:val="multilevel"/>
    <w:tmpl w:val="71683DD6"/>
    <w:lvl w:ilvl="0">
      <w:start w:val="1"/>
      <w:numFmt w:val="ordinal"/>
      <w:lvlText w:val="%1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6" w15:restartNumberingAfterBreak="0">
    <w:nsid w:val="2F9A58AF"/>
    <w:multiLevelType w:val="multilevel"/>
    <w:tmpl w:val="E80A609E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–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17" w15:restartNumberingAfterBreak="0">
    <w:nsid w:val="31181B90"/>
    <w:multiLevelType w:val="multilevel"/>
    <w:tmpl w:val="E80A609E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–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18" w15:restartNumberingAfterBreak="0">
    <w:nsid w:val="3D1626FD"/>
    <w:multiLevelType w:val="multilevel"/>
    <w:tmpl w:val="63A069E2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19" w15:restartNumberingAfterBreak="0">
    <w:nsid w:val="3E0E4E9C"/>
    <w:multiLevelType w:val="multilevel"/>
    <w:tmpl w:val="D990192E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Ä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20" w15:restartNumberingAfterBreak="0">
    <w:nsid w:val="3E2D722C"/>
    <w:multiLevelType w:val="multilevel"/>
    <w:tmpl w:val="8E8CF7A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EA53F9"/>
    <w:multiLevelType w:val="multilevel"/>
    <w:tmpl w:val="63A069E2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22" w15:restartNumberingAfterBreak="0">
    <w:nsid w:val="43414DD4"/>
    <w:multiLevelType w:val="multilevel"/>
    <w:tmpl w:val="E80A609E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–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23" w15:restartNumberingAfterBreak="0">
    <w:nsid w:val="482E45CC"/>
    <w:multiLevelType w:val="multilevel"/>
    <w:tmpl w:val="6C96483C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Ä"/>
      <w:lvlJc w:val="left"/>
      <w:pPr>
        <w:tabs>
          <w:tab w:val="num" w:pos="714"/>
        </w:tabs>
        <w:ind w:left="714" w:hanging="357"/>
      </w:pPr>
      <w:rPr>
        <w:rFonts w:ascii="unicode" w:hAnsi="unicode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24" w15:restartNumberingAfterBreak="0">
    <w:nsid w:val="49883DBB"/>
    <w:multiLevelType w:val="hybridMultilevel"/>
    <w:tmpl w:val="B0C4C2D4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917D1"/>
    <w:multiLevelType w:val="multilevel"/>
    <w:tmpl w:val="6C96483C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Ä"/>
      <w:lvlJc w:val="left"/>
      <w:pPr>
        <w:tabs>
          <w:tab w:val="num" w:pos="714"/>
        </w:tabs>
        <w:ind w:left="714" w:hanging="357"/>
      </w:pPr>
      <w:rPr>
        <w:rFonts w:ascii="unicode" w:hAnsi="unicode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26" w15:restartNumberingAfterBreak="0">
    <w:nsid w:val="4FEC633B"/>
    <w:multiLevelType w:val="multilevel"/>
    <w:tmpl w:val="319A555E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”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27" w15:restartNumberingAfterBreak="0">
    <w:nsid w:val="53E83E6D"/>
    <w:multiLevelType w:val="multilevel"/>
    <w:tmpl w:val="2736B9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41C0C4B"/>
    <w:multiLevelType w:val="multilevel"/>
    <w:tmpl w:val="D3AE58C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9" w15:restartNumberingAfterBreak="0">
    <w:nsid w:val="58870C2A"/>
    <w:multiLevelType w:val="multilevel"/>
    <w:tmpl w:val="6C96483C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Ä"/>
      <w:lvlJc w:val="left"/>
      <w:pPr>
        <w:tabs>
          <w:tab w:val="num" w:pos="714"/>
        </w:tabs>
        <w:ind w:left="714" w:hanging="357"/>
      </w:pPr>
      <w:rPr>
        <w:rFonts w:ascii="unicode" w:hAnsi="unicode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30" w15:restartNumberingAfterBreak="0">
    <w:nsid w:val="5E4A7CE8"/>
    <w:multiLevelType w:val="multilevel"/>
    <w:tmpl w:val="ACC8E46C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Ä"/>
      <w:lvlJc w:val="left"/>
      <w:pPr>
        <w:tabs>
          <w:tab w:val="num" w:pos="714"/>
        </w:tabs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31" w15:restartNumberingAfterBreak="0">
    <w:nsid w:val="6AF17A6C"/>
    <w:multiLevelType w:val="multilevel"/>
    <w:tmpl w:val="D3AE58C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2" w15:restartNumberingAfterBreak="0">
    <w:nsid w:val="6CF36544"/>
    <w:multiLevelType w:val="hybridMultilevel"/>
    <w:tmpl w:val="3BC20B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9A61FB"/>
    <w:multiLevelType w:val="hybridMultilevel"/>
    <w:tmpl w:val="5978C060"/>
    <w:lvl w:ilvl="0" w:tplc="9B34A186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234EB"/>
    <w:multiLevelType w:val="multilevel"/>
    <w:tmpl w:val="4930139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–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35" w15:restartNumberingAfterBreak="0">
    <w:nsid w:val="7B3046B7"/>
    <w:multiLevelType w:val="multilevel"/>
    <w:tmpl w:val="F978357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─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36" w15:restartNumberingAfterBreak="0">
    <w:nsid w:val="7C81450A"/>
    <w:multiLevelType w:val="multilevel"/>
    <w:tmpl w:val="17580FAA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”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abstractNum w:abstractNumId="37" w15:restartNumberingAfterBreak="0">
    <w:nsid w:val="7D6721C2"/>
    <w:multiLevelType w:val="multilevel"/>
    <w:tmpl w:val="63A069E2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-" w:hAnsi="-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-" w:hAnsi="-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-" w:hAnsi="-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  <w:rPr>
        <w:rFonts w:ascii="-" w:hAnsi="-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-" w:hAnsi="-" w:hint="default"/>
      </w:r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-" w:hAnsi="-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-" w:hAnsi="-" w:hint="default"/>
      </w:rPr>
    </w:lvl>
    <w:lvl w:ilvl="8">
      <w:start w:val="1"/>
      <w:numFmt w:val="bullet"/>
      <w:lvlText w:val="-"/>
      <w:lvlJc w:val="left"/>
      <w:pPr>
        <w:tabs>
          <w:tab w:val="num" w:pos="3237"/>
        </w:tabs>
        <w:ind w:left="3237" w:hanging="357"/>
      </w:pPr>
      <w:rPr>
        <w:rFonts w:ascii="-" w:hAnsi="-"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13"/>
  </w:num>
  <w:num w:numId="9">
    <w:abstractNumId w:val="20"/>
  </w:num>
  <w:num w:numId="10">
    <w:abstractNumId w:val="31"/>
  </w:num>
  <w:num w:numId="11">
    <w:abstractNumId w:val="28"/>
  </w:num>
  <w:num w:numId="12">
    <w:abstractNumId w:val="8"/>
  </w:num>
  <w:num w:numId="13">
    <w:abstractNumId w:val="1"/>
  </w:num>
  <w:num w:numId="14">
    <w:abstractNumId w:val="21"/>
  </w:num>
  <w:num w:numId="15">
    <w:abstractNumId w:val="18"/>
  </w:num>
  <w:num w:numId="16">
    <w:abstractNumId w:val="37"/>
  </w:num>
  <w:num w:numId="17">
    <w:abstractNumId w:val="33"/>
  </w:num>
  <w:num w:numId="18">
    <w:abstractNumId w:val="26"/>
  </w:num>
  <w:num w:numId="19">
    <w:abstractNumId w:val="14"/>
  </w:num>
  <w:num w:numId="20">
    <w:abstractNumId w:val="30"/>
  </w:num>
  <w:num w:numId="21">
    <w:abstractNumId w:val="25"/>
  </w:num>
  <w:num w:numId="22">
    <w:abstractNumId w:val="29"/>
  </w:num>
  <w:num w:numId="23">
    <w:abstractNumId w:val="23"/>
  </w:num>
  <w:num w:numId="24">
    <w:abstractNumId w:val="19"/>
  </w:num>
  <w:num w:numId="25">
    <w:abstractNumId w:val="35"/>
  </w:num>
  <w:num w:numId="26">
    <w:abstractNumId w:val="10"/>
  </w:num>
  <w:num w:numId="27">
    <w:abstractNumId w:val="36"/>
  </w:num>
  <w:num w:numId="28">
    <w:abstractNumId w:val="6"/>
  </w:num>
  <w:num w:numId="29">
    <w:abstractNumId w:val="16"/>
  </w:num>
  <w:num w:numId="30">
    <w:abstractNumId w:val="12"/>
  </w:num>
  <w:num w:numId="31">
    <w:abstractNumId w:val="2"/>
  </w:num>
  <w:num w:numId="32">
    <w:abstractNumId w:val="32"/>
  </w:num>
  <w:num w:numId="33">
    <w:abstractNumId w:val="17"/>
  </w:num>
  <w:num w:numId="34">
    <w:abstractNumId w:val="9"/>
  </w:num>
  <w:num w:numId="35">
    <w:abstractNumId w:val="4"/>
  </w:num>
  <w:num w:numId="36">
    <w:abstractNumId w:val="15"/>
  </w:num>
  <w:num w:numId="37">
    <w:abstractNumId w:val="5"/>
  </w:num>
  <w:num w:numId="38">
    <w:abstractNumId w:val="11"/>
  </w:num>
  <w:num w:numId="39">
    <w:abstractNumId w:val="7"/>
  </w:num>
  <w:num w:numId="40">
    <w:abstractNumId w:val="3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EC6"/>
    <w:rsid w:val="0018128B"/>
    <w:rsid w:val="002E25B9"/>
    <w:rsid w:val="00434E90"/>
    <w:rsid w:val="0047130D"/>
    <w:rsid w:val="005508E0"/>
    <w:rsid w:val="005E6384"/>
    <w:rsid w:val="007056C8"/>
    <w:rsid w:val="00791195"/>
    <w:rsid w:val="007D4500"/>
    <w:rsid w:val="007E21CC"/>
    <w:rsid w:val="00807E7C"/>
    <w:rsid w:val="00850AC4"/>
    <w:rsid w:val="009C252A"/>
    <w:rsid w:val="00A8308A"/>
    <w:rsid w:val="00B05EC6"/>
    <w:rsid w:val="00B27D45"/>
    <w:rsid w:val="00B70BC4"/>
    <w:rsid w:val="00CB3104"/>
    <w:rsid w:val="00D50489"/>
    <w:rsid w:val="00D73D27"/>
    <w:rsid w:val="00D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8C2DED"/>
  <w15:docId w15:val="{65CF2894-8116-4759-ABB5-5C1BE12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Text"/>
    <w:qFormat/>
    <w:rsid w:val="009C252A"/>
    <w:rPr>
      <w:rFonts w:ascii="Frutiger" w:hAnsi="Frutiger"/>
      <w:szCs w:val="24"/>
      <w:lang w:eastAsia="de-DE"/>
    </w:rPr>
  </w:style>
  <w:style w:type="paragraph" w:styleId="berschrift1">
    <w:name w:val="heading 1"/>
    <w:basedOn w:val="Standard"/>
    <w:next w:val="Text"/>
    <w:qFormat/>
    <w:rsid w:val="009C252A"/>
    <w:pPr>
      <w:keepNext/>
      <w:numPr>
        <w:numId w:val="4"/>
      </w:numPr>
      <w:spacing w:before="56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"/>
    <w:qFormat/>
    <w:rsid w:val="009C252A"/>
    <w:pPr>
      <w:keepNext/>
      <w:numPr>
        <w:ilvl w:val="1"/>
        <w:numId w:val="5"/>
      </w:numPr>
      <w:spacing w:before="32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Text"/>
    <w:qFormat/>
    <w:rsid w:val="009C252A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Text"/>
    <w:qFormat/>
    <w:rsid w:val="009C252A"/>
    <w:pPr>
      <w:keepNext/>
      <w:numPr>
        <w:ilvl w:val="3"/>
        <w:numId w:val="7"/>
      </w:numPr>
      <w:tabs>
        <w:tab w:val="clear" w:pos="1080"/>
        <w:tab w:val="left" w:pos="851"/>
      </w:tabs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9C252A"/>
    <w:pPr>
      <w:spacing w:line="300" w:lineRule="atLeast"/>
    </w:pPr>
  </w:style>
  <w:style w:type="paragraph" w:styleId="Aufzhlungszeichen">
    <w:name w:val="List Bullet"/>
    <w:basedOn w:val="Standard"/>
    <w:semiHidden/>
    <w:rsid w:val="009C252A"/>
    <w:pPr>
      <w:numPr>
        <w:numId w:val="38"/>
      </w:numPr>
      <w:spacing w:line="300" w:lineRule="atLeast"/>
    </w:pPr>
  </w:style>
  <w:style w:type="paragraph" w:styleId="Fuzeile">
    <w:name w:val="footer"/>
    <w:basedOn w:val="Standard"/>
    <w:semiHidden/>
    <w:rsid w:val="009C252A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semiHidden/>
    <w:rsid w:val="009C252A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9C252A"/>
    <w:pPr>
      <w:numPr>
        <w:numId w:val="3"/>
      </w:numPr>
      <w:spacing w:line="300" w:lineRule="atLeast"/>
      <w:ind w:left="0" w:firstLine="0"/>
    </w:pPr>
  </w:style>
  <w:style w:type="paragraph" w:styleId="Verzeichnis1">
    <w:name w:val="toc 1"/>
    <w:basedOn w:val="Standard"/>
    <w:next w:val="Standard"/>
    <w:semiHidden/>
    <w:rsid w:val="009C252A"/>
    <w:pPr>
      <w:spacing w:before="240"/>
      <w:ind w:left="851" w:hanging="851"/>
    </w:pPr>
    <w:rPr>
      <w:b/>
    </w:rPr>
  </w:style>
  <w:style w:type="paragraph" w:styleId="Verzeichnis2">
    <w:name w:val="toc 2"/>
    <w:basedOn w:val="Standard"/>
    <w:next w:val="Standard"/>
    <w:semiHidden/>
    <w:rsid w:val="009C252A"/>
  </w:style>
  <w:style w:type="paragraph" w:styleId="Verzeichnis3">
    <w:name w:val="toc 3"/>
    <w:basedOn w:val="Standard"/>
    <w:next w:val="Standard"/>
    <w:semiHidden/>
    <w:rsid w:val="009C252A"/>
  </w:style>
  <w:style w:type="paragraph" w:styleId="Funotentext">
    <w:name w:val="footnote text"/>
    <w:basedOn w:val="Standard"/>
    <w:semiHidden/>
    <w:rsid w:val="009C252A"/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9C252A"/>
    <w:rPr>
      <w:rFonts w:ascii="Frutiger" w:hAnsi="Frutiger"/>
      <w:sz w:val="16"/>
      <w:vertAlign w:val="superscript"/>
    </w:rPr>
  </w:style>
  <w:style w:type="paragraph" w:styleId="Textkrper">
    <w:name w:val="Body Text"/>
    <w:basedOn w:val="Standard"/>
    <w:semiHidden/>
    <w:rsid w:val="009C252A"/>
    <w:pPr>
      <w:numPr>
        <w:numId w:val="30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E60BB2C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Beim Stadtschreiber von Luzern bzw</vt:lpstr>
    </vt:vector>
  </TitlesOfParts>
  <Company>Stadt Luzern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Beim Stadtschreiber von Luzern bzw</dc:title>
  <dc:creator>MurerB</dc:creator>
  <cp:lastModifiedBy>Zumbühl Thomas</cp:lastModifiedBy>
  <cp:revision>7</cp:revision>
  <cp:lastPrinted>2019-10-18T07:09:00Z</cp:lastPrinted>
  <dcterms:created xsi:type="dcterms:W3CDTF">2016-01-06T09:12:00Z</dcterms:created>
  <dcterms:modified xsi:type="dcterms:W3CDTF">2019-10-18T07:10:00Z</dcterms:modified>
</cp:coreProperties>
</file>